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67" w:rsidRDefault="00CF3367">
      <w:pPr>
        <w:widowControl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CF3367" w:rsidRDefault="00CF3367">
      <w:pPr>
        <w:overflowPunct w:val="0"/>
        <w:snapToGrid w:val="0"/>
        <w:jc w:val="center"/>
        <w:rPr>
          <w:rFonts w:ascii="方正仿宋_GBK" w:eastAsia="方正仿宋_GBK" w:hAnsi="Times New Roman"/>
          <w:b/>
          <w:sz w:val="30"/>
          <w:szCs w:val="30"/>
        </w:rPr>
      </w:pPr>
      <w:r>
        <w:rPr>
          <w:rFonts w:ascii="方正仿宋_GBK" w:eastAsia="方正仿宋_GBK" w:hAnsi="Times New Roman" w:hint="eastAsia"/>
          <w:b/>
          <w:sz w:val="30"/>
          <w:szCs w:val="30"/>
        </w:rPr>
        <w:t>教师教学能力賽项报名表</w:t>
      </w:r>
    </w:p>
    <w:p w:rsidR="00CF3367" w:rsidRDefault="00CF3367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CF3367" w:rsidRDefault="00CF3367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</w:t>
      </w:r>
      <w:r>
        <w:rPr>
          <w:rFonts w:ascii="Times New Roman" w:eastAsia="方正仿宋简体" w:hAnsi="Times New Roman" w:hint="eastAsia"/>
          <w:sz w:val="28"/>
          <w:szCs w:val="24"/>
        </w:rPr>
        <w:t>市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 w:hint="eastAsia"/>
          <w:sz w:val="28"/>
          <w:szCs w:val="24"/>
        </w:rPr>
        <w:t>联系人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4"/>
        </w:rPr>
        <w:t>电话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CF3367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□中等职业教育组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CF3367" w:rsidRDefault="00CF3367" w:rsidP="00CF3367">
            <w:pPr>
              <w:overflowPunct w:val="0"/>
              <w:snapToGrid w:val="0"/>
              <w:ind w:firstLineChars="200" w:firstLine="31680"/>
              <w:jc w:val="lef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CF3367">
        <w:trPr>
          <w:trHeight w:val="1978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b/>
                <w:szCs w:val="21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□专业课程组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4503" w:type="dxa"/>
            <w:gridSpan w:val="5"/>
            <w:vAlign w:val="center"/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专业名称：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专业代码：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课程名称：</w:t>
            </w:r>
          </w:p>
        </w:tc>
      </w:tr>
      <w:tr w:rsidR="00CF3367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课程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作品名称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承担具体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教学或教研任务</w:t>
            </w:r>
          </w:p>
        </w:tc>
      </w:tr>
      <w:tr w:rsidR="00CF3367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lef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“学历”栏可选填：大专以下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大专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本科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硕士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博士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“职称”栏可选填：未定级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初级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中级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副高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正高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“职务”栏可选填：普通教师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教研室负责人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系部（分院）负责人</w:t>
            </w:r>
            <w:r>
              <w:rPr>
                <w:rFonts w:ascii="方正楷体_GBK" w:eastAsia="方正楷体_GBK" w:hAnsi="Times New Roman"/>
                <w:szCs w:val="21"/>
              </w:rPr>
              <w:t>/</w:t>
            </w:r>
            <w:r>
              <w:rPr>
                <w:rFonts w:ascii="方正楷体_GBK" w:eastAsia="方正楷体_GBK" w:hAnsi="Times New Roman" w:hint="eastAsia"/>
                <w:szCs w:val="21"/>
              </w:rPr>
              <w:t>校领导</w:t>
            </w:r>
          </w:p>
        </w:tc>
      </w:tr>
      <w:tr w:rsidR="00CF3367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教学团队负责人</w:t>
            </w:r>
            <w:r>
              <w:rPr>
                <w:rFonts w:ascii="方正楷体_GBK" w:eastAsia="方正楷体_GBK" w:hAnsi="宋体" w:cs="宋体" w:hint="eastAsia"/>
                <w:szCs w:val="21"/>
              </w:rPr>
              <w:t>★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特点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方正楷体_GBK" w:eastAsia="方正楷体_GBK" w:hAnsi="Times New Roman"/>
                <w:szCs w:val="21"/>
              </w:rPr>
              <w:t>200</w:t>
            </w:r>
            <w:r>
              <w:rPr>
                <w:rFonts w:ascii="方正楷体_GBK" w:eastAsia="方正楷体_GBK" w:hAnsi="Times New Roman" w:hint="eastAsia"/>
                <w:szCs w:val="21"/>
              </w:rPr>
              <w:t>字内）。</w:t>
            </w:r>
          </w:p>
        </w:tc>
      </w:tr>
      <w:tr w:rsidR="00CF3367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资源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CF3367">
        <w:trPr>
          <w:trHeight w:val="1380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简要说明非本校在职的教学团队成员身份。</w:t>
            </w:r>
          </w:p>
        </w:tc>
      </w:tr>
      <w:tr w:rsidR="00CF3367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参赛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是否保证参赛作品材料无任何版权异议或纠纷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□否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签字：</w:t>
            </w:r>
            <w:r>
              <w:rPr>
                <w:rFonts w:ascii="方正楷体_GBK" w:eastAsia="方正楷体_GBK" w:hAnsi="Times New Roman"/>
                <w:szCs w:val="21"/>
              </w:rPr>
              <w:t xml:space="preserve">           2020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是否同意“组委会”将参赛作品材料共享或出版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□是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□否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签字：</w:t>
            </w:r>
            <w:r>
              <w:rPr>
                <w:rFonts w:ascii="方正楷体_GBK" w:eastAsia="方正楷体_GBK" w:hAnsi="Times New Roman"/>
                <w:szCs w:val="21"/>
              </w:rPr>
              <w:t xml:space="preserve">           2020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</w:tc>
      </w:tr>
      <w:tr w:rsidR="00CF3367">
        <w:trPr>
          <w:trHeight w:val="2760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审核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学校对该作品所属专业、课程开设情况，教学内容、应用成效以及教师承担教学、教研任务等方面情况的审定意见：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2020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  <w:tr w:rsidR="00CF3367">
        <w:trPr>
          <w:trHeight w:val="1963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市级教育行政部门对该作品参加市级比赛情况的审定意见：</w:t>
            </w: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2020</w:t>
            </w:r>
            <w:r>
              <w:rPr>
                <w:rFonts w:ascii="方正楷体_GBK" w:eastAsia="方正楷体_GBK" w:hAnsi="Times New Roman" w:hint="eastAsia"/>
                <w:szCs w:val="21"/>
              </w:rPr>
              <w:t>年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 w:hint="eastAsia"/>
                <w:szCs w:val="21"/>
              </w:rPr>
              <w:t>日</w:t>
            </w:r>
          </w:p>
          <w:p w:rsidR="00CF3367" w:rsidRDefault="00CF3367">
            <w:pPr>
              <w:overflowPunct w:val="0"/>
              <w:snapToGrid w:val="0"/>
              <w:jc w:val="right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（加盖公章）</w:t>
            </w:r>
          </w:p>
        </w:tc>
      </w:tr>
    </w:tbl>
    <w:p w:rsidR="00CF3367" w:rsidRDefault="00CF3367">
      <w:pPr>
        <w:overflowPunct w:val="0"/>
        <w:snapToGrid w:val="0"/>
        <w:rPr>
          <w:rFonts w:ascii="Times New Roman" w:eastAsia="方正仿宋简体" w:hAnsi="Times New Roman"/>
          <w:sz w:val="18"/>
          <w:szCs w:val="18"/>
        </w:rPr>
        <w:sectPr w:rsidR="00CF3367" w:rsidSect="004560B4">
          <w:footerReference w:type="even" r:id="rId6"/>
          <w:footerReference w:type="default" r:id="rId7"/>
          <w:footerReference w:type="first" r:id="rId8"/>
          <w:pgSz w:w="11906" w:h="16838"/>
          <w:pgMar w:top="2041" w:right="1531" w:bottom="2041" w:left="1531" w:header="851" w:footer="1588" w:gutter="0"/>
          <w:pgNumType w:fmt="numberInDash" w:start="25"/>
          <w:cols w:space="425"/>
          <w:docGrid w:type="lines" w:linePitch="579" w:charSpace="21679"/>
        </w:sectPr>
      </w:pPr>
    </w:p>
    <w:p w:rsidR="00CF3367" w:rsidRDefault="00CF3367">
      <w:pPr>
        <w:overflowPunct w:val="0"/>
        <w:snapToGrid w:val="0"/>
        <w:jc w:val="center"/>
        <w:rPr>
          <w:rFonts w:ascii="方正仿宋_GBK" w:eastAsia="方正仿宋_GBK" w:hAnsi="Times New Roman"/>
          <w:b/>
          <w:sz w:val="30"/>
          <w:szCs w:val="30"/>
        </w:rPr>
      </w:pPr>
      <w:bookmarkStart w:id="0" w:name="_GoBack"/>
      <w:r>
        <w:rPr>
          <w:rFonts w:ascii="方正仿宋_GBK" w:eastAsia="方正仿宋_GBK" w:hAnsi="Times New Roman" w:hint="eastAsia"/>
          <w:b/>
          <w:sz w:val="30"/>
          <w:szCs w:val="30"/>
        </w:rPr>
        <w:t>班主任业务能力组报名表</w:t>
      </w:r>
    </w:p>
    <w:bookmarkEnd w:id="0"/>
    <w:p w:rsidR="00CF3367" w:rsidRDefault="00CF3367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参赛选手基本信息</w:t>
      </w:r>
    </w:p>
    <w:tbl>
      <w:tblPr>
        <w:tblW w:w="8789" w:type="dxa"/>
        <w:jc w:val="center"/>
        <w:tblLayout w:type="fixed"/>
        <w:tblLook w:val="00A0"/>
      </w:tblPr>
      <w:tblGrid>
        <w:gridCol w:w="851"/>
        <w:gridCol w:w="850"/>
        <w:gridCol w:w="627"/>
        <w:gridCol w:w="361"/>
        <w:gridCol w:w="1016"/>
        <w:gridCol w:w="1110"/>
        <w:gridCol w:w="924"/>
        <w:gridCol w:w="687"/>
        <w:gridCol w:w="237"/>
        <w:gridCol w:w="92"/>
        <w:gridCol w:w="1017"/>
        <w:gridCol w:w="1017"/>
      </w:tblGrid>
      <w:tr w:rsidR="00CF3367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学校全称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教龄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bookmarkStart w:id="1" w:name="_Hlk27431713"/>
            <w:r>
              <w:rPr>
                <w:rFonts w:ascii="方正楷体_GBK" w:eastAsia="方正楷体_GBK" w:hAnsi="Times New Roman" w:hint="eastAsia"/>
                <w:szCs w:val="21"/>
              </w:rPr>
              <w:t>身份证号码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联系电话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bookmarkEnd w:id="1"/>
      <w:tr w:rsidR="00CF336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职务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普通教师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教研室负责人</w:t>
            </w:r>
          </w:p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系部（分院）负责人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职能部门负责人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校领导</w:t>
            </w:r>
          </w:p>
        </w:tc>
      </w:tr>
      <w:tr w:rsidR="00CF3367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职称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未定级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初级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中级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副高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正高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1</w:t>
            </w:r>
            <w:r>
              <w:rPr>
                <w:rFonts w:ascii="方正楷体_GBK" w:eastAsia="方正楷体_GBK" w:hAnsi="Times New Roman" w:hint="eastAsia"/>
                <w:szCs w:val="21"/>
              </w:rPr>
              <w:t>寸照片</w:t>
            </w:r>
          </w:p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（可使用电子版）</w:t>
            </w:r>
          </w:p>
        </w:tc>
      </w:tr>
      <w:tr w:rsidR="00CF3367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学历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大专及以下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本科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硕士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博士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F3367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是否为所带班级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任课教师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非任课教师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公共基础课教师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专业课教师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CF3367">
        <w:trPr>
          <w:trHeight w:val="680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班主任工作年限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:rsidR="00CF3367" w:rsidRDefault="00CF3367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所带班级基本信息</w:t>
      </w:r>
    </w:p>
    <w:tbl>
      <w:tblPr>
        <w:tblW w:w="8789" w:type="dxa"/>
        <w:jc w:val="center"/>
        <w:tblLayout w:type="fixed"/>
        <w:tblLook w:val="00A0"/>
      </w:tblPr>
      <w:tblGrid>
        <w:gridCol w:w="1701"/>
        <w:gridCol w:w="988"/>
        <w:gridCol w:w="429"/>
        <w:gridCol w:w="1417"/>
        <w:gridCol w:w="280"/>
        <w:gridCol w:w="1137"/>
        <w:gridCol w:w="474"/>
        <w:gridCol w:w="943"/>
        <w:gridCol w:w="1420"/>
      </w:tblGrid>
      <w:tr w:rsidR="00CF3367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班级学制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三年制中职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五年制高职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</w:tc>
      </w:tr>
      <w:tr w:rsidR="00CF3367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2019</w:t>
            </w:r>
            <w:r>
              <w:rPr>
                <w:rFonts w:ascii="方正楷体_GBK" w:eastAsia="方正楷体_GBK" w:hAnsi="Times New Roman"/>
                <w:szCs w:val="21"/>
              </w:rPr>
              <w:t>—</w:t>
            </w:r>
            <w:r>
              <w:rPr>
                <w:rFonts w:ascii="方正楷体_GBK" w:eastAsia="方正楷体_GBK" w:hAnsi="Times New Roman"/>
                <w:szCs w:val="21"/>
              </w:rPr>
              <w:t>2020</w:t>
            </w:r>
            <w:r>
              <w:rPr>
                <w:rFonts w:ascii="方正楷体_GBK" w:eastAsia="方正楷体_GBK" w:hAnsi="Times New Roman" w:hint="eastAsia"/>
                <w:szCs w:val="21"/>
              </w:rPr>
              <w:t>学年</w:t>
            </w:r>
          </w:p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班级所在年级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一年级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二年级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三年级</w:t>
            </w:r>
            <w:r>
              <w:rPr>
                <w:rFonts w:ascii="方正楷体_GBK" w:eastAsia="方正楷体_GBK" w:hAnsi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其他</w:t>
            </w:r>
          </w:p>
        </w:tc>
      </w:tr>
      <w:tr w:rsidR="00CF3367">
        <w:trPr>
          <w:trHeight w:val="4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班级所属</w:t>
            </w:r>
          </w:p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专业名称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专业代码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班级人数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男生人数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女生人数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CF3367" w:rsidRDefault="00CF3367">
      <w:pPr>
        <w:overflowPunct w:val="0"/>
        <w:snapToGrid w:val="0"/>
        <w:spacing w:line="400" w:lineRule="exact"/>
        <w:jc w:val="center"/>
        <w:rPr>
          <w:rFonts w:ascii="方正黑体_GBK" w:eastAsia="方正黑体_GBK" w:hAnsi="Times New Roman"/>
          <w:b/>
          <w:sz w:val="30"/>
          <w:szCs w:val="30"/>
        </w:rPr>
      </w:pPr>
      <w:r>
        <w:rPr>
          <w:rFonts w:ascii="方正黑体_GBK" w:eastAsia="方正黑体_GBK" w:hAnsi="Times New Roman" w:hint="eastAsia"/>
          <w:b/>
          <w:sz w:val="30"/>
          <w:szCs w:val="30"/>
        </w:rPr>
        <w:t>承诺与说明</w:t>
      </w:r>
    </w:p>
    <w:tbl>
      <w:tblPr>
        <w:tblW w:w="8789" w:type="dxa"/>
        <w:jc w:val="center"/>
        <w:tblLayout w:type="fixed"/>
        <w:tblLook w:val="00A0"/>
      </w:tblPr>
      <w:tblGrid>
        <w:gridCol w:w="3375"/>
        <w:gridCol w:w="1019"/>
        <w:gridCol w:w="2269"/>
        <w:gridCol w:w="2126"/>
      </w:tblGrid>
      <w:tr w:rsidR="00CF3367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本人在</w:t>
            </w:r>
            <w:r>
              <w:rPr>
                <w:rFonts w:ascii="方正楷体_GBK" w:eastAsia="方正楷体_GBK" w:hAnsi="Times New Roman"/>
                <w:szCs w:val="21"/>
              </w:rPr>
              <w:t>2019</w:t>
            </w:r>
            <w:r>
              <w:rPr>
                <w:rFonts w:ascii="方正楷体_GBK" w:eastAsia="方正楷体_GBK" w:hAnsi="Times New Roman"/>
                <w:szCs w:val="21"/>
              </w:rPr>
              <w:t>—</w:t>
            </w:r>
            <w:r>
              <w:rPr>
                <w:rFonts w:ascii="方正楷体_GBK" w:eastAsia="方正楷体_GBK" w:hAnsi="Times New Roman"/>
                <w:szCs w:val="21"/>
              </w:rPr>
              <w:t>2020</w:t>
            </w:r>
            <w:r>
              <w:rPr>
                <w:rFonts w:ascii="方正楷体_GBK" w:eastAsia="方正楷体_GBK" w:hAnsi="Times New Roman" w:hint="eastAsia"/>
                <w:szCs w:val="21"/>
              </w:rPr>
              <w:t>学年实际担任班主任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CF3367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以上填报专业备案信息、班级和个人信息均真实无误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CF3367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材料没有泄漏地区、学校名称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CF3367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保证材料无知识产权异议或其他法律纠纷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CF3367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pacing w:line="240" w:lineRule="exact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同意比赛执委会拥有对参赛材料进行公益性共享权利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是</w:t>
            </w:r>
            <w:r>
              <w:rPr>
                <w:rFonts w:ascii="方正楷体_GBK" w:eastAsia="方正楷体_GBK" w:hAnsi="Times New Roman"/>
                <w:szCs w:val="21"/>
              </w:rPr>
              <w:t xml:space="preserve">  </w:t>
            </w:r>
            <w:r>
              <w:rPr>
                <w:rFonts w:ascii="方正楷体_GBK" w:eastAsia="方正楷体_GBK" w:hAnsi="Times New Roman"/>
                <w:szCs w:val="21"/>
              </w:rPr>
              <w:t>□</w:t>
            </w:r>
            <w:r>
              <w:rPr>
                <w:rFonts w:ascii="方正楷体_GBK" w:eastAsia="方正楷体_GBK" w:hAnsi="Times New Roman" w:hint="eastAsia"/>
                <w:szCs w:val="21"/>
              </w:rPr>
              <w:t>否</w:t>
            </w:r>
          </w:p>
        </w:tc>
      </w:tr>
      <w:tr w:rsidR="00CF3367">
        <w:trPr>
          <w:trHeight w:val="567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专业人才培养方案网址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748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参加市级遴选情况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680"/>
          <w:jc w:val="center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个人签字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7" w:rsidRDefault="00CF3367">
            <w:pPr>
              <w:overflowPunct w:val="0"/>
              <w:snapToGrid w:val="0"/>
              <w:rPr>
                <w:rFonts w:ascii="方正楷体_GBK" w:eastAsia="方正楷体_GBK" w:hAnsi="Times New Roman"/>
                <w:szCs w:val="21"/>
              </w:rPr>
            </w:pPr>
          </w:p>
        </w:tc>
      </w:tr>
      <w:tr w:rsidR="00CF3367">
        <w:trPr>
          <w:trHeight w:val="2400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（所在学校签署意见并盖章）</w:t>
            </w:r>
          </w:p>
          <w:p w:rsidR="00CF3367" w:rsidRDefault="00CF3367">
            <w:pPr>
              <w:overflowPunct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（市级教育行政部门处室签署意见并盖章）</w:t>
            </w:r>
          </w:p>
          <w:p w:rsidR="00CF3367" w:rsidRDefault="00CF3367">
            <w:pPr>
              <w:overflowPunct w:val="0"/>
              <w:snapToGrid w:val="0"/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日期：</w:t>
            </w:r>
          </w:p>
        </w:tc>
      </w:tr>
    </w:tbl>
    <w:p w:rsidR="00CF3367" w:rsidRDefault="00CF3367" w:rsidP="00CF3367">
      <w:pPr>
        <w:overflowPunct w:val="0"/>
        <w:snapToGrid w:val="0"/>
        <w:ind w:firstLineChars="200" w:firstLine="31680"/>
        <w:rPr>
          <w:rFonts w:ascii="Times New Roman" w:eastAsia="方正仿宋简体" w:hAnsi="Times New Roman"/>
          <w:sz w:val="18"/>
          <w:szCs w:val="18"/>
        </w:rPr>
      </w:pPr>
    </w:p>
    <w:p w:rsidR="00CF3367" w:rsidRDefault="00CF3367">
      <w:pPr>
        <w:rPr>
          <w:rFonts w:ascii="方正仿宋简体" w:eastAsia="方正仿宋简体" w:hAnsi="Times New Roman"/>
          <w:sz w:val="32"/>
        </w:rPr>
      </w:pPr>
    </w:p>
    <w:sectPr w:rsidR="00CF3367" w:rsidSect="004560B4">
      <w:pgSz w:w="11906" w:h="16838"/>
      <w:pgMar w:top="1985" w:right="1588" w:bottom="2098" w:left="1474" w:header="851" w:footer="397" w:gutter="0"/>
      <w:pgNumType w:fmt="numberInDash" w:start="27"/>
      <w:cols w:space="425"/>
      <w:docGrid w:type="linesAndChar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67" w:rsidRDefault="00CF3367" w:rsidP="0069688B">
      <w:r>
        <w:separator/>
      </w:r>
    </w:p>
  </w:endnote>
  <w:endnote w:type="continuationSeparator" w:id="0">
    <w:p w:rsidR="00CF3367" w:rsidRDefault="00CF3367" w:rsidP="0069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7" w:rsidRDefault="00CF3367" w:rsidP="004560B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3367" w:rsidRDefault="00CF336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7" w:rsidRDefault="00CF3367" w:rsidP="004560B4">
    <w:pPr>
      <w:pStyle w:val="Footer"/>
      <w:framePr w:wrap="around" w:vAnchor="text" w:hAnchor="margin" w:xAlign="outside" w:y="1"/>
      <w:rPr>
        <w:rStyle w:val="PageNumber"/>
        <w:rFonts w:ascii="方正仿宋_GBK" w:eastAsia="方正仿宋_GBK"/>
        <w:sz w:val="28"/>
        <w:szCs w:val="28"/>
      </w:rPr>
    </w:pPr>
    <w:r>
      <w:rPr>
        <w:rStyle w:val="PageNumber"/>
        <w:rFonts w:ascii="方正仿宋_GBK" w:eastAsia="方正仿宋_GBK"/>
        <w:sz w:val="28"/>
        <w:szCs w:val="28"/>
      </w:rPr>
      <w:fldChar w:fldCharType="begin"/>
    </w:r>
    <w:r>
      <w:rPr>
        <w:rStyle w:val="PageNumber"/>
        <w:rFonts w:ascii="方正仿宋_GBK" w:eastAsia="方正仿宋_GBK"/>
        <w:sz w:val="28"/>
        <w:szCs w:val="28"/>
      </w:rPr>
      <w:instrText xml:space="preserve">PAGE  </w:instrText>
    </w:r>
    <w:r>
      <w:rPr>
        <w:rStyle w:val="PageNumber"/>
        <w:rFonts w:ascii="方正仿宋_GBK" w:eastAsia="方正仿宋_GBK"/>
        <w:sz w:val="28"/>
        <w:szCs w:val="28"/>
      </w:rPr>
      <w:fldChar w:fldCharType="separate"/>
    </w:r>
    <w:r>
      <w:rPr>
        <w:rStyle w:val="PageNumber"/>
        <w:rFonts w:ascii="方正仿宋_GBK" w:eastAsia="方正仿宋_GBK"/>
        <w:noProof/>
        <w:sz w:val="28"/>
        <w:szCs w:val="28"/>
      </w:rPr>
      <w:t>- 28 -</w:t>
    </w:r>
    <w:r>
      <w:rPr>
        <w:rStyle w:val="PageNumber"/>
        <w:rFonts w:ascii="方正仿宋_GBK" w:eastAsia="方正仿宋_GBK"/>
        <w:sz w:val="28"/>
        <w:szCs w:val="28"/>
      </w:rPr>
      <w:fldChar w:fldCharType="end"/>
    </w:r>
  </w:p>
  <w:p w:rsidR="00CF3367" w:rsidRDefault="00CF3367">
    <w:pPr>
      <w:pStyle w:val="Footer"/>
      <w:ind w:right="360" w:firstLine="360"/>
      <w:jc w:val="center"/>
      <w:rPr>
        <w:rFonts w:ascii="Times New Roman" w:hAnsi="Times New Roman"/>
        <w:sz w:val="28"/>
        <w:szCs w:val="28"/>
      </w:rPr>
    </w:pPr>
  </w:p>
  <w:p w:rsidR="00CF3367" w:rsidRDefault="00CF33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67" w:rsidRDefault="00CF3367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1</w:t>
    </w:r>
  </w:p>
  <w:p w:rsidR="00CF3367" w:rsidRDefault="00CF3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67" w:rsidRDefault="00CF3367" w:rsidP="0069688B">
      <w:r>
        <w:separator/>
      </w:r>
    </w:p>
  </w:footnote>
  <w:footnote w:type="continuationSeparator" w:id="0">
    <w:p w:rsidR="00CF3367" w:rsidRDefault="00CF3367" w:rsidP="00696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8"/>
    <w:rsid w:val="000053A3"/>
    <w:rsid w:val="0002487D"/>
    <w:rsid w:val="000328DA"/>
    <w:rsid w:val="000731FC"/>
    <w:rsid w:val="000745F1"/>
    <w:rsid w:val="00077600"/>
    <w:rsid w:val="000910F0"/>
    <w:rsid w:val="000B71A4"/>
    <w:rsid w:val="000E0B14"/>
    <w:rsid w:val="000F1D80"/>
    <w:rsid w:val="00124554"/>
    <w:rsid w:val="00150D48"/>
    <w:rsid w:val="00152C82"/>
    <w:rsid w:val="00156F71"/>
    <w:rsid w:val="0016601D"/>
    <w:rsid w:val="001809CA"/>
    <w:rsid w:val="001B3888"/>
    <w:rsid w:val="001F3E8E"/>
    <w:rsid w:val="001F5E19"/>
    <w:rsid w:val="002100DD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22E26"/>
    <w:rsid w:val="00330BEF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4FEB"/>
    <w:rsid w:val="003F6121"/>
    <w:rsid w:val="00415405"/>
    <w:rsid w:val="00422E80"/>
    <w:rsid w:val="004377AB"/>
    <w:rsid w:val="0044207B"/>
    <w:rsid w:val="004560B4"/>
    <w:rsid w:val="0047420E"/>
    <w:rsid w:val="00487593"/>
    <w:rsid w:val="004B52BB"/>
    <w:rsid w:val="004B7D38"/>
    <w:rsid w:val="004C6725"/>
    <w:rsid w:val="004C7DA8"/>
    <w:rsid w:val="00566CA1"/>
    <w:rsid w:val="00567169"/>
    <w:rsid w:val="00574A80"/>
    <w:rsid w:val="005921E2"/>
    <w:rsid w:val="005A3644"/>
    <w:rsid w:val="005B6D25"/>
    <w:rsid w:val="005F06FC"/>
    <w:rsid w:val="00600E9C"/>
    <w:rsid w:val="0061068C"/>
    <w:rsid w:val="00612164"/>
    <w:rsid w:val="00644DD2"/>
    <w:rsid w:val="00645404"/>
    <w:rsid w:val="006472F8"/>
    <w:rsid w:val="00691FFF"/>
    <w:rsid w:val="0069688B"/>
    <w:rsid w:val="006B1844"/>
    <w:rsid w:val="006B2802"/>
    <w:rsid w:val="006B4BB6"/>
    <w:rsid w:val="006C62EE"/>
    <w:rsid w:val="006D7D87"/>
    <w:rsid w:val="006E3C3B"/>
    <w:rsid w:val="00701E19"/>
    <w:rsid w:val="00727B79"/>
    <w:rsid w:val="007403F7"/>
    <w:rsid w:val="007432C2"/>
    <w:rsid w:val="0074604D"/>
    <w:rsid w:val="0075545B"/>
    <w:rsid w:val="00756D80"/>
    <w:rsid w:val="007A1A99"/>
    <w:rsid w:val="007B706C"/>
    <w:rsid w:val="007C32CC"/>
    <w:rsid w:val="007E582F"/>
    <w:rsid w:val="0080065E"/>
    <w:rsid w:val="00820517"/>
    <w:rsid w:val="00837728"/>
    <w:rsid w:val="0086224B"/>
    <w:rsid w:val="00884A75"/>
    <w:rsid w:val="008A335B"/>
    <w:rsid w:val="008E7489"/>
    <w:rsid w:val="008E7DD0"/>
    <w:rsid w:val="008F35C5"/>
    <w:rsid w:val="008F4063"/>
    <w:rsid w:val="00900E44"/>
    <w:rsid w:val="00902198"/>
    <w:rsid w:val="009078CF"/>
    <w:rsid w:val="00916E4A"/>
    <w:rsid w:val="00926D5C"/>
    <w:rsid w:val="00934790"/>
    <w:rsid w:val="00937441"/>
    <w:rsid w:val="009530B9"/>
    <w:rsid w:val="00964F30"/>
    <w:rsid w:val="009A5C42"/>
    <w:rsid w:val="009C5591"/>
    <w:rsid w:val="009C68BC"/>
    <w:rsid w:val="009D782C"/>
    <w:rsid w:val="009F2BAA"/>
    <w:rsid w:val="00A0462C"/>
    <w:rsid w:val="00A15625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D2933"/>
    <w:rsid w:val="00AE494E"/>
    <w:rsid w:val="00AF5BD8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C209F"/>
    <w:rsid w:val="00CC4A0C"/>
    <w:rsid w:val="00CF3367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2CCE"/>
    <w:rsid w:val="00E760C8"/>
    <w:rsid w:val="00EA0856"/>
    <w:rsid w:val="00EA0B79"/>
    <w:rsid w:val="00EA0ED8"/>
    <w:rsid w:val="00EB3F6C"/>
    <w:rsid w:val="00EB707E"/>
    <w:rsid w:val="00ED3F19"/>
    <w:rsid w:val="00F263CF"/>
    <w:rsid w:val="00F31A45"/>
    <w:rsid w:val="00F504A4"/>
    <w:rsid w:val="00F61903"/>
    <w:rsid w:val="00FB0CF1"/>
    <w:rsid w:val="00FF68B3"/>
    <w:rsid w:val="646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68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9688B"/>
    <w:rPr>
      <w:rFonts w:ascii="宋体" w:hAnsi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9688B"/>
    <w:rPr>
      <w:rFonts w:ascii="宋体" w:eastAsia="宋体" w:hAnsi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9688B"/>
    <w:pPr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688B"/>
    <w:rPr>
      <w:rFonts w:ascii="Times New Roman" w:eastAsia="仿宋_GB2312" w:hAnsi="Times New Roman"/>
      <w:sz w:val="32"/>
    </w:rPr>
  </w:style>
  <w:style w:type="paragraph" w:styleId="Date">
    <w:name w:val="Date"/>
    <w:basedOn w:val="Normal"/>
    <w:next w:val="Normal"/>
    <w:link w:val="DateChar"/>
    <w:uiPriority w:val="99"/>
    <w:semiHidden/>
    <w:rsid w:val="0069688B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9688B"/>
    <w:rPr>
      <w:rFonts w:ascii="Calibri" w:eastAsia="宋体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69688B"/>
    <w:rPr>
      <w:rFonts w:ascii="Times New Roman" w:eastAsia="仿宋_GB2312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88B"/>
    <w:rPr>
      <w:rFonts w:ascii="Times New Roman" w:eastAsia="仿宋_GB2312" w:hAnsi="Times New Roman"/>
      <w:sz w:val="18"/>
    </w:rPr>
  </w:style>
  <w:style w:type="paragraph" w:styleId="Footer">
    <w:name w:val="footer"/>
    <w:basedOn w:val="Normal"/>
    <w:link w:val="FooterChar"/>
    <w:uiPriority w:val="99"/>
    <w:rsid w:val="00696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688B"/>
    <w:rPr>
      <w:rFonts w:ascii="Calibri" w:eastAsia="宋体" w:hAnsi="Calibri"/>
      <w:sz w:val="18"/>
    </w:rPr>
  </w:style>
  <w:style w:type="paragraph" w:styleId="Header">
    <w:name w:val="header"/>
    <w:basedOn w:val="Normal"/>
    <w:link w:val="HeaderChar"/>
    <w:uiPriority w:val="99"/>
    <w:rsid w:val="0069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688B"/>
    <w:rPr>
      <w:rFonts w:ascii="Calibri" w:eastAsia="宋体" w:hAnsi="Calibr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688B"/>
    <w:rPr>
      <w:b/>
    </w:rPr>
  </w:style>
  <w:style w:type="table" w:styleId="TableGrid">
    <w:name w:val="Table Grid"/>
    <w:basedOn w:val="TableNormal"/>
    <w:uiPriority w:val="99"/>
    <w:rsid w:val="0069688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9688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9688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69688B"/>
    <w:rPr>
      <w:rFonts w:cs="Times New Roman"/>
      <w:sz w:val="21"/>
    </w:rPr>
  </w:style>
  <w:style w:type="character" w:customStyle="1" w:styleId="1">
    <w:name w:val="页脚 字符1"/>
    <w:uiPriority w:val="99"/>
    <w:rsid w:val="0069688B"/>
    <w:rPr>
      <w:rFonts w:eastAsia="仿宋_GB2312"/>
      <w:kern w:val="2"/>
      <w:sz w:val="18"/>
    </w:rPr>
  </w:style>
  <w:style w:type="character" w:customStyle="1" w:styleId="10">
    <w:name w:val="页眉 字符1"/>
    <w:uiPriority w:val="99"/>
    <w:rsid w:val="0069688B"/>
    <w:rPr>
      <w:rFonts w:eastAsia="仿宋_GB2312"/>
      <w:kern w:val="2"/>
      <w:sz w:val="18"/>
    </w:rPr>
  </w:style>
  <w:style w:type="table" w:customStyle="1" w:styleId="11">
    <w:name w:val="网格型1"/>
    <w:uiPriority w:val="99"/>
    <w:rsid w:val="0069688B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69688B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6968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201</Words>
  <Characters>1147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JYT</cp:lastModifiedBy>
  <cp:revision>21</cp:revision>
  <cp:lastPrinted>2021-06-01T02:06:00Z</cp:lastPrinted>
  <dcterms:created xsi:type="dcterms:W3CDTF">2019-06-05T07:53:00Z</dcterms:created>
  <dcterms:modified xsi:type="dcterms:W3CDTF">2021-06-01T02:17:00Z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