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95" w:rsidRDefault="00CC5795">
      <w:pPr>
        <w:rPr>
          <w:rFonts w:ascii="方正黑体_GBK" w:eastAsia="方正黑体_GBK" w:hAnsi="Times New Roman"/>
          <w:snapToGrid w:val="0"/>
          <w:sz w:val="32"/>
          <w:szCs w:val="32"/>
        </w:rPr>
      </w:pPr>
      <w:r>
        <w:rPr>
          <w:rFonts w:ascii="方正黑体_GBK" w:eastAsia="方正黑体_GBK" w:hAnsi="Times New Roman" w:hint="eastAsia"/>
          <w:snapToGrid w:val="0"/>
          <w:sz w:val="32"/>
          <w:szCs w:val="32"/>
        </w:rPr>
        <w:t>附件</w:t>
      </w:r>
      <w:r>
        <w:rPr>
          <w:rFonts w:ascii="方正黑体_GBK" w:eastAsia="方正黑体_GBK" w:hAnsi="Times New Roman"/>
          <w:snapToGrid w:val="0"/>
          <w:sz w:val="32"/>
          <w:szCs w:val="32"/>
        </w:rPr>
        <w:t>5</w:t>
      </w:r>
    </w:p>
    <w:p w:rsidR="00CC5795" w:rsidRDefault="00CC5795">
      <w:pPr>
        <w:spacing w:line="600" w:lineRule="exact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/>
          <w:sz w:val="36"/>
          <w:szCs w:val="36"/>
        </w:rPr>
        <w:t>2021</w:t>
      </w:r>
      <w:r>
        <w:rPr>
          <w:rFonts w:ascii="方正小标宋_GBK" w:eastAsia="方正小标宋_GBK" w:hAnsi="宋体" w:hint="eastAsia"/>
          <w:sz w:val="36"/>
          <w:szCs w:val="36"/>
        </w:rPr>
        <w:t>年安徽省中等职业学校教师</w:t>
      </w:r>
    </w:p>
    <w:p w:rsidR="00CC5795" w:rsidRDefault="00CC5795">
      <w:pPr>
        <w:spacing w:line="600" w:lineRule="exact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教育教学技能竞赛暨全国职业院校技能大赛</w:t>
      </w:r>
    </w:p>
    <w:p w:rsidR="00CC5795" w:rsidRDefault="00CC5795">
      <w:pPr>
        <w:spacing w:line="600" w:lineRule="exact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教学能力参赛汇总表</w:t>
      </w:r>
    </w:p>
    <w:p w:rsidR="00CC5795" w:rsidRDefault="00CC5795">
      <w:pPr>
        <w:overflowPunct w:val="0"/>
        <w:snapToGrid w:val="0"/>
        <w:rPr>
          <w:rFonts w:ascii="Times New Roman" w:eastAsia="方正仿宋简体" w:hAnsi="Times New Roman"/>
          <w:bCs/>
          <w:sz w:val="24"/>
          <w:szCs w:val="24"/>
        </w:rPr>
      </w:pPr>
      <w:r>
        <w:rPr>
          <w:rFonts w:ascii="Times New Roman" w:eastAsia="方正仿宋简体" w:hAnsi="Times New Roman"/>
          <w:bCs/>
          <w:sz w:val="18"/>
          <w:szCs w:val="18"/>
          <w:u w:val="single"/>
        </w:rPr>
        <w:t xml:space="preserve">  </w:t>
      </w:r>
      <w:r>
        <w:rPr>
          <w:rFonts w:ascii="Times New Roman" w:eastAsia="方正仿宋简体" w:hAnsi="Times New Roman"/>
          <w:bCs/>
          <w:sz w:val="24"/>
          <w:szCs w:val="24"/>
          <w:u w:val="single"/>
        </w:rPr>
        <w:t xml:space="preserve">                 </w:t>
      </w:r>
      <w:r>
        <w:rPr>
          <w:rFonts w:ascii="Times New Roman" w:eastAsia="方正仿宋简体" w:hAnsi="Times New Roman" w:hint="eastAsia"/>
          <w:bCs/>
          <w:sz w:val="24"/>
          <w:szCs w:val="24"/>
        </w:rPr>
        <w:t>市（加盖公章）</w:t>
      </w:r>
    </w:p>
    <w:tbl>
      <w:tblPr>
        <w:tblW w:w="12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2"/>
        <w:gridCol w:w="1417"/>
        <w:gridCol w:w="1570"/>
        <w:gridCol w:w="2693"/>
        <w:gridCol w:w="2265"/>
        <w:gridCol w:w="992"/>
        <w:gridCol w:w="1276"/>
        <w:gridCol w:w="1296"/>
      </w:tblGrid>
      <w:tr w:rsidR="00CC5795">
        <w:trPr>
          <w:trHeight w:val="687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作品名称</w:t>
            </w:r>
          </w:p>
          <w:p w:rsidR="00CC5795" w:rsidRDefault="00CC579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（根据教学任务凝练）</w:t>
            </w: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学校名称</w:t>
            </w:r>
          </w:p>
          <w:p w:rsidR="00CC5795" w:rsidRDefault="00CC579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（规范全称）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团队</w:t>
            </w:r>
          </w:p>
          <w:p w:rsidR="00CC5795" w:rsidRDefault="00CC579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教师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参加市级</w:t>
            </w:r>
          </w:p>
          <w:p w:rsidR="00CC5795" w:rsidRDefault="00CC579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比赛情况</w:t>
            </w:r>
          </w:p>
        </w:tc>
      </w:tr>
      <w:tr w:rsidR="00CC5795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C5795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C5795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C5795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C5795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C5795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C5795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C5795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C5795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C5795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</w:tbl>
    <w:p w:rsidR="00CC5795" w:rsidRDefault="00CC5795" w:rsidP="003B6A2D">
      <w:pPr>
        <w:overflowPunct w:val="0"/>
        <w:snapToGrid w:val="0"/>
        <w:spacing w:beforeLines="25"/>
        <w:rPr>
          <w:rFonts w:ascii="Times New Roman" w:eastAsia="方正仿宋简体" w:hAnsi="Times New Roman"/>
          <w:snapToGrid w:val="0"/>
          <w:sz w:val="36"/>
          <w:szCs w:val="36"/>
        </w:rPr>
      </w:pPr>
      <w:r>
        <w:rPr>
          <w:rFonts w:ascii="Times New Roman" w:eastAsia="方正仿宋简体" w:hAnsi="Times New Roman" w:hint="eastAsia"/>
          <w:snapToGrid w:val="0"/>
          <w:sz w:val="28"/>
          <w:szCs w:val="28"/>
        </w:rPr>
        <w:t>填表人：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</w:t>
      </w:r>
      <w:r>
        <w:rPr>
          <w:rFonts w:ascii="Times New Roman" w:eastAsia="方正仿宋简体" w:hAnsi="Times New Roman" w:hint="eastAsia"/>
          <w:snapToGrid w:val="0"/>
          <w:sz w:val="28"/>
          <w:szCs w:val="28"/>
        </w:rPr>
        <w:t>联系电话：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   </w:t>
      </w:r>
      <w:r>
        <w:rPr>
          <w:rFonts w:ascii="Times New Roman" w:eastAsia="方正仿宋简体" w:hAnsi="Times New Roman" w:hint="eastAsia"/>
          <w:snapToGrid w:val="0"/>
          <w:sz w:val="28"/>
          <w:szCs w:val="28"/>
        </w:rPr>
        <w:t>电子邮件：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      </w:t>
      </w:r>
    </w:p>
    <w:p w:rsidR="00CC5795" w:rsidRDefault="00CC5795">
      <w:pPr>
        <w:overflowPunct w:val="0"/>
        <w:rPr>
          <w:rFonts w:ascii="Times New Roman" w:eastAsia="方正仿宋简体" w:hAnsi="Times New Roman"/>
          <w:sz w:val="32"/>
        </w:rPr>
        <w:sectPr w:rsidR="00CC5795" w:rsidSect="008444E9">
          <w:footerReference w:type="even" r:id="rId6"/>
          <w:footerReference w:type="default" r:id="rId7"/>
          <w:pgSz w:w="16838" w:h="11906" w:orient="landscape"/>
          <w:pgMar w:top="1588" w:right="2098" w:bottom="1474" w:left="1985" w:header="851" w:footer="397" w:gutter="0"/>
          <w:pgNumType w:fmt="numberInDash" w:start="29"/>
          <w:cols w:space="425"/>
          <w:docGrid w:type="linesAndChars" w:linePitch="579" w:charSpace="21679"/>
        </w:sectPr>
      </w:pPr>
    </w:p>
    <w:p w:rsidR="00CC5795" w:rsidRDefault="00CC5795">
      <w:pPr>
        <w:spacing w:line="600" w:lineRule="exact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/>
          <w:sz w:val="36"/>
          <w:szCs w:val="36"/>
        </w:rPr>
        <w:t>2021</w:t>
      </w:r>
      <w:r>
        <w:rPr>
          <w:rFonts w:ascii="方正小标宋_GBK" w:eastAsia="方正小标宋_GBK" w:hAnsi="宋体" w:hint="eastAsia"/>
          <w:sz w:val="36"/>
          <w:szCs w:val="36"/>
        </w:rPr>
        <w:t>年安徽省中等职业学校教师</w:t>
      </w:r>
    </w:p>
    <w:p w:rsidR="00CC5795" w:rsidRDefault="00CC5795">
      <w:pPr>
        <w:spacing w:line="600" w:lineRule="exact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教育教学技能竞赛暨全国职业院校技能大赛</w:t>
      </w:r>
    </w:p>
    <w:p w:rsidR="00CC5795" w:rsidRDefault="00CC5795">
      <w:pPr>
        <w:spacing w:line="600" w:lineRule="exact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班主任业务能力参赛汇总表</w:t>
      </w:r>
    </w:p>
    <w:p w:rsidR="00CC5795" w:rsidRDefault="00CC5795">
      <w:pPr>
        <w:overflowPunct w:val="0"/>
        <w:snapToGrid w:val="0"/>
        <w:rPr>
          <w:rFonts w:ascii="Times New Roman" w:eastAsia="方正仿宋简体" w:hAnsi="Times New Roman"/>
          <w:bCs/>
          <w:sz w:val="24"/>
          <w:szCs w:val="24"/>
        </w:rPr>
      </w:pPr>
      <w:r>
        <w:rPr>
          <w:rFonts w:ascii="Times New Roman" w:eastAsia="方正仿宋简体" w:hAnsi="Times New Roman"/>
          <w:bCs/>
          <w:sz w:val="18"/>
          <w:szCs w:val="18"/>
          <w:u w:val="single"/>
        </w:rPr>
        <w:t xml:space="preserve">  </w:t>
      </w:r>
      <w:r>
        <w:rPr>
          <w:rFonts w:ascii="Times New Roman" w:eastAsia="方正仿宋简体" w:hAnsi="Times New Roman"/>
          <w:bCs/>
          <w:sz w:val="24"/>
          <w:szCs w:val="24"/>
          <w:u w:val="single"/>
        </w:rPr>
        <w:t xml:space="preserve">                 </w:t>
      </w:r>
      <w:r>
        <w:rPr>
          <w:rFonts w:ascii="Times New Roman" w:eastAsia="方正仿宋简体" w:hAnsi="Times New Roman" w:hint="eastAsia"/>
          <w:bCs/>
          <w:sz w:val="24"/>
          <w:szCs w:val="24"/>
        </w:rPr>
        <w:t>市（加盖公章）</w:t>
      </w:r>
    </w:p>
    <w:tbl>
      <w:tblPr>
        <w:tblW w:w="15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2"/>
        <w:gridCol w:w="1417"/>
        <w:gridCol w:w="960"/>
        <w:gridCol w:w="1276"/>
        <w:gridCol w:w="1843"/>
        <w:gridCol w:w="1984"/>
        <w:gridCol w:w="1418"/>
        <w:gridCol w:w="2611"/>
        <w:gridCol w:w="1296"/>
        <w:gridCol w:w="1296"/>
      </w:tblGrid>
      <w:tr w:rsidR="00CC5795">
        <w:trPr>
          <w:trHeight w:val="687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班主任</w:t>
            </w:r>
          </w:p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学校名称</w:t>
            </w:r>
          </w:p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（规范全称）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班级学制</w:t>
            </w: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2019—2020</w:t>
            </w:r>
            <w:r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学年</w:t>
            </w:r>
          </w:p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班级所在年级</w:t>
            </w:r>
          </w:p>
        </w:tc>
        <w:tc>
          <w:tcPr>
            <w:tcW w:w="1296" w:type="dxa"/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班级所属</w:t>
            </w:r>
          </w:p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96" w:type="dxa"/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专业代码</w:t>
            </w:r>
          </w:p>
        </w:tc>
      </w:tr>
      <w:tr w:rsidR="00CC5795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C5795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C5795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C5795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C5795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C5795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C5795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C5795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C5795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C5795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5795" w:rsidRDefault="00CC5795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</w:tbl>
    <w:p w:rsidR="00CC5795" w:rsidRDefault="00CC5795" w:rsidP="003B6A2D">
      <w:pPr>
        <w:overflowPunct w:val="0"/>
        <w:snapToGrid w:val="0"/>
        <w:spacing w:beforeLines="25"/>
        <w:rPr>
          <w:rFonts w:ascii="Times New Roman" w:eastAsia="方正仿宋简体" w:hAnsi="Times New Roman"/>
          <w:sz w:val="32"/>
        </w:rPr>
        <w:sectPr w:rsidR="00CC5795" w:rsidSect="008444E9">
          <w:footerReference w:type="default" r:id="rId8"/>
          <w:pgSz w:w="16838" w:h="11906" w:orient="landscape"/>
          <w:pgMar w:top="1588" w:right="2098" w:bottom="1474" w:left="1985" w:header="851" w:footer="397" w:gutter="0"/>
          <w:pgNumType w:fmt="numberInDash"/>
          <w:cols w:space="425"/>
          <w:docGrid w:type="linesAndChars" w:linePitch="579" w:charSpace="21679"/>
        </w:sectPr>
      </w:pPr>
      <w:r>
        <w:rPr>
          <w:rFonts w:ascii="Times New Roman" w:eastAsia="方正仿宋简体" w:hAnsi="Times New Roman" w:hint="eastAsia"/>
          <w:snapToGrid w:val="0"/>
          <w:sz w:val="28"/>
          <w:szCs w:val="28"/>
        </w:rPr>
        <w:t>填表人：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</w:t>
      </w:r>
      <w:r>
        <w:rPr>
          <w:rFonts w:ascii="Times New Roman" w:eastAsia="方正仿宋简体" w:hAnsi="Times New Roman" w:hint="eastAsia"/>
          <w:snapToGrid w:val="0"/>
          <w:sz w:val="28"/>
          <w:szCs w:val="28"/>
        </w:rPr>
        <w:t>联系电话：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   </w:t>
      </w:r>
      <w:r>
        <w:rPr>
          <w:rFonts w:ascii="Times New Roman" w:eastAsia="方正仿宋简体" w:hAnsi="Times New Roman" w:hint="eastAsia"/>
          <w:snapToGrid w:val="0"/>
          <w:sz w:val="28"/>
          <w:szCs w:val="28"/>
        </w:rPr>
        <w:t>电子邮件：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      </w:t>
      </w:r>
    </w:p>
    <w:p w:rsidR="00CC5795" w:rsidRDefault="00CC5795">
      <w:pPr>
        <w:rPr>
          <w:rFonts w:ascii="方正仿宋简体" w:eastAsia="方正仿宋简体" w:hAnsi="Times New Roman"/>
          <w:sz w:val="32"/>
        </w:rPr>
      </w:pPr>
      <w:bookmarkStart w:id="0" w:name="_GoBack"/>
      <w:bookmarkEnd w:id="0"/>
    </w:p>
    <w:sectPr w:rsidR="00CC5795" w:rsidSect="003B6A2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795" w:rsidRDefault="00CC5795" w:rsidP="003B6A2D">
      <w:r>
        <w:separator/>
      </w:r>
    </w:p>
  </w:endnote>
  <w:endnote w:type="continuationSeparator" w:id="0">
    <w:p w:rsidR="00CC5795" w:rsidRDefault="00CC5795" w:rsidP="003B6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795" w:rsidRDefault="00CC5795" w:rsidP="008444E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795" w:rsidRDefault="00CC5795" w:rsidP="008444E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795" w:rsidRPr="008444E9" w:rsidRDefault="00CC5795" w:rsidP="005068C2">
    <w:pPr>
      <w:pStyle w:val="Footer"/>
      <w:framePr w:wrap="around" w:vAnchor="text" w:hAnchor="margin" w:xAlign="outside" w:y="1"/>
      <w:rPr>
        <w:rStyle w:val="PageNumber"/>
        <w:rFonts w:ascii="方正仿宋_GBK" w:eastAsia="方正仿宋_GBK"/>
        <w:sz w:val="28"/>
        <w:szCs w:val="28"/>
      </w:rPr>
    </w:pPr>
    <w:r w:rsidRPr="008444E9">
      <w:rPr>
        <w:rStyle w:val="PageNumber"/>
        <w:rFonts w:ascii="方正仿宋_GBK" w:eastAsia="方正仿宋_GBK"/>
        <w:sz w:val="28"/>
        <w:szCs w:val="28"/>
      </w:rPr>
      <w:fldChar w:fldCharType="begin"/>
    </w:r>
    <w:r w:rsidRPr="008444E9">
      <w:rPr>
        <w:rStyle w:val="PageNumber"/>
        <w:rFonts w:ascii="方正仿宋_GBK" w:eastAsia="方正仿宋_GBK"/>
        <w:sz w:val="28"/>
        <w:szCs w:val="28"/>
      </w:rPr>
      <w:instrText xml:space="preserve">PAGE  </w:instrText>
    </w:r>
    <w:r w:rsidRPr="008444E9">
      <w:rPr>
        <w:rStyle w:val="PageNumber"/>
        <w:rFonts w:ascii="方正仿宋_GBK" w:eastAsia="方正仿宋_GBK"/>
        <w:sz w:val="28"/>
        <w:szCs w:val="28"/>
      </w:rPr>
      <w:fldChar w:fldCharType="separate"/>
    </w:r>
    <w:r>
      <w:rPr>
        <w:rStyle w:val="PageNumber"/>
        <w:rFonts w:ascii="方正仿宋_GBK" w:eastAsia="方正仿宋_GBK"/>
        <w:noProof/>
        <w:sz w:val="28"/>
        <w:szCs w:val="28"/>
      </w:rPr>
      <w:t>- 29 -</w:t>
    </w:r>
    <w:r w:rsidRPr="008444E9">
      <w:rPr>
        <w:rStyle w:val="PageNumber"/>
        <w:rFonts w:ascii="方正仿宋_GBK" w:eastAsia="方正仿宋_GBK"/>
        <w:sz w:val="28"/>
        <w:szCs w:val="28"/>
      </w:rPr>
      <w:fldChar w:fldCharType="end"/>
    </w:r>
  </w:p>
  <w:p w:rsidR="00CC5795" w:rsidRDefault="00CC5795" w:rsidP="008444E9">
    <w:pPr>
      <w:pStyle w:val="Footer"/>
      <w:ind w:right="360" w:firstLine="360"/>
      <w:jc w:val="center"/>
      <w:rPr>
        <w:rFonts w:ascii="Times New Roman" w:hAnsi="Times New Roman"/>
        <w:sz w:val="28"/>
        <w:szCs w:val="28"/>
      </w:rPr>
    </w:pPr>
  </w:p>
  <w:p w:rsidR="00CC5795" w:rsidRDefault="00CC57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795" w:rsidRPr="008444E9" w:rsidRDefault="00CC5795" w:rsidP="005068C2">
    <w:pPr>
      <w:pStyle w:val="Footer"/>
      <w:framePr w:wrap="around" w:vAnchor="text" w:hAnchor="margin" w:xAlign="outside" w:y="1"/>
      <w:rPr>
        <w:rStyle w:val="PageNumber"/>
        <w:rFonts w:ascii="方正仿宋_GBK" w:eastAsia="方正仿宋_GBK"/>
        <w:sz w:val="28"/>
        <w:szCs w:val="28"/>
      </w:rPr>
    </w:pPr>
    <w:r w:rsidRPr="008444E9">
      <w:rPr>
        <w:rStyle w:val="PageNumber"/>
        <w:rFonts w:ascii="方正仿宋_GBK" w:eastAsia="方正仿宋_GBK"/>
        <w:sz w:val="28"/>
        <w:szCs w:val="28"/>
      </w:rPr>
      <w:fldChar w:fldCharType="begin"/>
    </w:r>
    <w:r w:rsidRPr="008444E9">
      <w:rPr>
        <w:rStyle w:val="PageNumber"/>
        <w:rFonts w:ascii="方正仿宋_GBK" w:eastAsia="方正仿宋_GBK"/>
        <w:sz w:val="28"/>
        <w:szCs w:val="28"/>
      </w:rPr>
      <w:instrText xml:space="preserve">PAGE  </w:instrText>
    </w:r>
    <w:r w:rsidRPr="008444E9">
      <w:rPr>
        <w:rStyle w:val="PageNumber"/>
        <w:rFonts w:ascii="方正仿宋_GBK" w:eastAsia="方正仿宋_GBK"/>
        <w:sz w:val="28"/>
        <w:szCs w:val="28"/>
      </w:rPr>
      <w:fldChar w:fldCharType="separate"/>
    </w:r>
    <w:r>
      <w:rPr>
        <w:rStyle w:val="PageNumber"/>
        <w:rFonts w:ascii="方正仿宋_GBK" w:eastAsia="方正仿宋_GBK"/>
        <w:noProof/>
        <w:sz w:val="28"/>
        <w:szCs w:val="28"/>
      </w:rPr>
      <w:t>31</w:t>
    </w:r>
    <w:r w:rsidRPr="008444E9">
      <w:rPr>
        <w:rStyle w:val="PageNumber"/>
        <w:rFonts w:ascii="方正仿宋_GBK" w:eastAsia="方正仿宋_GBK"/>
        <w:sz w:val="28"/>
        <w:szCs w:val="28"/>
      </w:rPr>
      <w:fldChar w:fldCharType="end"/>
    </w:r>
  </w:p>
  <w:p w:rsidR="00CC5795" w:rsidRDefault="00CC5795" w:rsidP="008444E9">
    <w:pPr>
      <w:pStyle w:val="Footer"/>
      <w:ind w:right="360" w:firstLine="360"/>
      <w:jc w:val="center"/>
      <w:rPr>
        <w:rFonts w:ascii="Times New Roman" w:hAnsi="Times New Roman"/>
        <w:sz w:val="28"/>
        <w:szCs w:val="28"/>
      </w:rPr>
    </w:pPr>
  </w:p>
  <w:p w:rsidR="00CC5795" w:rsidRDefault="00CC57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795" w:rsidRDefault="00CC5795" w:rsidP="003B6A2D">
      <w:r>
        <w:separator/>
      </w:r>
    </w:p>
  </w:footnote>
  <w:footnote w:type="continuationSeparator" w:id="0">
    <w:p w:rsidR="00CC5795" w:rsidRDefault="00CC5795" w:rsidP="003B6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BD8"/>
    <w:rsid w:val="000053A3"/>
    <w:rsid w:val="0002487D"/>
    <w:rsid w:val="000731FC"/>
    <w:rsid w:val="000745F1"/>
    <w:rsid w:val="00077600"/>
    <w:rsid w:val="00084D24"/>
    <w:rsid w:val="000910F0"/>
    <w:rsid w:val="000B71A4"/>
    <w:rsid w:val="000E0B14"/>
    <w:rsid w:val="000E7442"/>
    <w:rsid w:val="00124554"/>
    <w:rsid w:val="00150D48"/>
    <w:rsid w:val="00152C82"/>
    <w:rsid w:val="00156F71"/>
    <w:rsid w:val="001809CA"/>
    <w:rsid w:val="001B3888"/>
    <w:rsid w:val="001F3E8E"/>
    <w:rsid w:val="00211CF8"/>
    <w:rsid w:val="00212EBE"/>
    <w:rsid w:val="00226150"/>
    <w:rsid w:val="00231A8F"/>
    <w:rsid w:val="00232AE1"/>
    <w:rsid w:val="0024746A"/>
    <w:rsid w:val="00250157"/>
    <w:rsid w:val="00251B17"/>
    <w:rsid w:val="0027034D"/>
    <w:rsid w:val="00282944"/>
    <w:rsid w:val="0028405D"/>
    <w:rsid w:val="00290BDA"/>
    <w:rsid w:val="00294A67"/>
    <w:rsid w:val="00296F94"/>
    <w:rsid w:val="002C21CE"/>
    <w:rsid w:val="002C3FA2"/>
    <w:rsid w:val="002D56FB"/>
    <w:rsid w:val="002D72CE"/>
    <w:rsid w:val="002E3BF3"/>
    <w:rsid w:val="002E48C4"/>
    <w:rsid w:val="003072E5"/>
    <w:rsid w:val="00337D36"/>
    <w:rsid w:val="00352C1F"/>
    <w:rsid w:val="00355F42"/>
    <w:rsid w:val="00361A70"/>
    <w:rsid w:val="003627B1"/>
    <w:rsid w:val="00365ED7"/>
    <w:rsid w:val="00366E3A"/>
    <w:rsid w:val="003B6A2D"/>
    <w:rsid w:val="003D05A2"/>
    <w:rsid w:val="003D20AC"/>
    <w:rsid w:val="003E371B"/>
    <w:rsid w:val="003F6121"/>
    <w:rsid w:val="00422E80"/>
    <w:rsid w:val="004377AB"/>
    <w:rsid w:val="0044207B"/>
    <w:rsid w:val="0047420E"/>
    <w:rsid w:val="00487593"/>
    <w:rsid w:val="004B52BB"/>
    <w:rsid w:val="004B5528"/>
    <w:rsid w:val="004C6725"/>
    <w:rsid w:val="004C7DA8"/>
    <w:rsid w:val="005068C2"/>
    <w:rsid w:val="00567169"/>
    <w:rsid w:val="00574A80"/>
    <w:rsid w:val="005921E2"/>
    <w:rsid w:val="005B6D25"/>
    <w:rsid w:val="00600E9C"/>
    <w:rsid w:val="0061068C"/>
    <w:rsid w:val="00612164"/>
    <w:rsid w:val="0064295E"/>
    <w:rsid w:val="00644DD2"/>
    <w:rsid w:val="00645404"/>
    <w:rsid w:val="006472F8"/>
    <w:rsid w:val="00691FFF"/>
    <w:rsid w:val="006B4BB6"/>
    <w:rsid w:val="006C62EE"/>
    <w:rsid w:val="006D7D87"/>
    <w:rsid w:val="006E3C3B"/>
    <w:rsid w:val="00701E19"/>
    <w:rsid w:val="00727B79"/>
    <w:rsid w:val="00732C1B"/>
    <w:rsid w:val="007376CD"/>
    <w:rsid w:val="007403F7"/>
    <w:rsid w:val="007432C2"/>
    <w:rsid w:val="0074604D"/>
    <w:rsid w:val="0075545B"/>
    <w:rsid w:val="00761810"/>
    <w:rsid w:val="00791922"/>
    <w:rsid w:val="007A1A99"/>
    <w:rsid w:val="007B706C"/>
    <w:rsid w:val="007C32CC"/>
    <w:rsid w:val="007D1E09"/>
    <w:rsid w:val="007E582F"/>
    <w:rsid w:val="0080065E"/>
    <w:rsid w:val="00805810"/>
    <w:rsid w:val="00820517"/>
    <w:rsid w:val="00837728"/>
    <w:rsid w:val="008444E9"/>
    <w:rsid w:val="0086224B"/>
    <w:rsid w:val="00884A75"/>
    <w:rsid w:val="008A335B"/>
    <w:rsid w:val="008F35C5"/>
    <w:rsid w:val="008F4063"/>
    <w:rsid w:val="00902198"/>
    <w:rsid w:val="009078CF"/>
    <w:rsid w:val="00916E4A"/>
    <w:rsid w:val="00926D5C"/>
    <w:rsid w:val="00934790"/>
    <w:rsid w:val="00937441"/>
    <w:rsid w:val="009530B9"/>
    <w:rsid w:val="00964F30"/>
    <w:rsid w:val="009913FA"/>
    <w:rsid w:val="009A5C42"/>
    <w:rsid w:val="009C68BC"/>
    <w:rsid w:val="009D782C"/>
    <w:rsid w:val="009F2BAA"/>
    <w:rsid w:val="00A15625"/>
    <w:rsid w:val="00A1761E"/>
    <w:rsid w:val="00A20A0D"/>
    <w:rsid w:val="00A27451"/>
    <w:rsid w:val="00A31AA8"/>
    <w:rsid w:val="00A365B0"/>
    <w:rsid w:val="00A407C8"/>
    <w:rsid w:val="00A607C6"/>
    <w:rsid w:val="00A64FB6"/>
    <w:rsid w:val="00A84412"/>
    <w:rsid w:val="00A93862"/>
    <w:rsid w:val="00A95AAE"/>
    <w:rsid w:val="00A96148"/>
    <w:rsid w:val="00AC3BCE"/>
    <w:rsid w:val="00AD2933"/>
    <w:rsid w:val="00AF5BD8"/>
    <w:rsid w:val="00B02449"/>
    <w:rsid w:val="00B04E0D"/>
    <w:rsid w:val="00B057BC"/>
    <w:rsid w:val="00B06151"/>
    <w:rsid w:val="00B17503"/>
    <w:rsid w:val="00B1777E"/>
    <w:rsid w:val="00B3280A"/>
    <w:rsid w:val="00B45299"/>
    <w:rsid w:val="00B5638F"/>
    <w:rsid w:val="00B928A7"/>
    <w:rsid w:val="00BA4A5A"/>
    <w:rsid w:val="00BC0E6D"/>
    <w:rsid w:val="00BC3C04"/>
    <w:rsid w:val="00BD5704"/>
    <w:rsid w:val="00BD6563"/>
    <w:rsid w:val="00BD674A"/>
    <w:rsid w:val="00C15771"/>
    <w:rsid w:val="00C20659"/>
    <w:rsid w:val="00C2313B"/>
    <w:rsid w:val="00C2735F"/>
    <w:rsid w:val="00C33AE3"/>
    <w:rsid w:val="00C4068F"/>
    <w:rsid w:val="00C46994"/>
    <w:rsid w:val="00C476BC"/>
    <w:rsid w:val="00C57A51"/>
    <w:rsid w:val="00C63CBD"/>
    <w:rsid w:val="00CB15D1"/>
    <w:rsid w:val="00CC209F"/>
    <w:rsid w:val="00CC404F"/>
    <w:rsid w:val="00CC4A0C"/>
    <w:rsid w:val="00CC5795"/>
    <w:rsid w:val="00D07C7A"/>
    <w:rsid w:val="00D222F4"/>
    <w:rsid w:val="00D269E1"/>
    <w:rsid w:val="00D36806"/>
    <w:rsid w:val="00D8017A"/>
    <w:rsid w:val="00D82214"/>
    <w:rsid w:val="00DA5209"/>
    <w:rsid w:val="00DB547A"/>
    <w:rsid w:val="00DB583D"/>
    <w:rsid w:val="00DC1A9C"/>
    <w:rsid w:val="00DD095B"/>
    <w:rsid w:val="00E07A6F"/>
    <w:rsid w:val="00E4583A"/>
    <w:rsid w:val="00E605C4"/>
    <w:rsid w:val="00E70DBA"/>
    <w:rsid w:val="00E741F9"/>
    <w:rsid w:val="00EA0856"/>
    <w:rsid w:val="00EA0B79"/>
    <w:rsid w:val="00EA0ED8"/>
    <w:rsid w:val="00EB707E"/>
    <w:rsid w:val="00ED3F19"/>
    <w:rsid w:val="00F31A45"/>
    <w:rsid w:val="00F37FA3"/>
    <w:rsid w:val="00F504A4"/>
    <w:rsid w:val="00F61903"/>
    <w:rsid w:val="00F71280"/>
    <w:rsid w:val="00FB0CF1"/>
    <w:rsid w:val="00FF68B3"/>
    <w:rsid w:val="0F391508"/>
    <w:rsid w:val="2DB45497"/>
    <w:rsid w:val="407860E2"/>
    <w:rsid w:val="47585847"/>
    <w:rsid w:val="4799081C"/>
    <w:rsid w:val="4ACF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B6A2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3B6A2D"/>
    <w:pPr>
      <w:jc w:val="left"/>
    </w:pPr>
    <w:rPr>
      <w:rFonts w:ascii="Times New Roman" w:eastAsia="仿宋_GB2312" w:hAnsi="Times New Roman"/>
      <w:kern w:val="0"/>
      <w:sz w:val="3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6A2D"/>
    <w:rPr>
      <w:rFonts w:ascii="Times New Roman" w:eastAsia="仿宋_GB2312" w:hAnsi="Times New Roman"/>
      <w:sz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6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6A2D"/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3B6A2D"/>
    <w:rPr>
      <w:rFonts w:ascii="宋体" w:hAnsi="Times New Roman"/>
      <w:kern w:val="0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B6A2D"/>
    <w:rPr>
      <w:rFonts w:ascii="宋体" w:eastAsia="宋体" w:hAnsi="Times New Roman"/>
      <w:sz w:val="18"/>
    </w:rPr>
  </w:style>
  <w:style w:type="paragraph" w:styleId="Date">
    <w:name w:val="Date"/>
    <w:basedOn w:val="Normal"/>
    <w:next w:val="Normal"/>
    <w:link w:val="DateChar"/>
    <w:uiPriority w:val="99"/>
    <w:semiHidden/>
    <w:rsid w:val="003B6A2D"/>
    <w:pPr>
      <w:ind w:leftChars="2500" w:left="100"/>
    </w:pPr>
    <w:rPr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B6A2D"/>
    <w:rPr>
      <w:rFonts w:ascii="Calibri" w:eastAsia="宋体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3B6A2D"/>
    <w:rPr>
      <w:rFonts w:ascii="Times New Roman" w:eastAsia="仿宋_GB2312" w:hAnsi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6A2D"/>
    <w:rPr>
      <w:rFonts w:ascii="Times New Roman" w:eastAsia="仿宋_GB2312" w:hAnsi="Times New Roman"/>
      <w:sz w:val="18"/>
    </w:rPr>
  </w:style>
  <w:style w:type="paragraph" w:styleId="Footer">
    <w:name w:val="footer"/>
    <w:basedOn w:val="Normal"/>
    <w:link w:val="FooterChar"/>
    <w:uiPriority w:val="99"/>
    <w:rsid w:val="003B6A2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6A2D"/>
    <w:rPr>
      <w:rFonts w:ascii="Calibri" w:eastAsia="宋体" w:hAnsi="Calibri"/>
      <w:sz w:val="18"/>
    </w:rPr>
  </w:style>
  <w:style w:type="paragraph" w:styleId="Header">
    <w:name w:val="header"/>
    <w:basedOn w:val="Normal"/>
    <w:link w:val="HeaderChar"/>
    <w:uiPriority w:val="99"/>
    <w:rsid w:val="003B6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6A2D"/>
    <w:rPr>
      <w:rFonts w:ascii="Calibri" w:eastAsia="宋体" w:hAnsi="Calibri"/>
      <w:sz w:val="18"/>
    </w:rPr>
  </w:style>
  <w:style w:type="character" w:styleId="PageNumber">
    <w:name w:val="page number"/>
    <w:basedOn w:val="DefaultParagraphFont"/>
    <w:uiPriority w:val="99"/>
    <w:rsid w:val="003B6A2D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B6A2D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semiHidden/>
    <w:rsid w:val="003B6A2D"/>
    <w:rPr>
      <w:rFonts w:cs="Times New Roman"/>
      <w:sz w:val="21"/>
    </w:rPr>
  </w:style>
  <w:style w:type="table" w:styleId="TableGrid">
    <w:name w:val="Table Grid"/>
    <w:basedOn w:val="TableNormal"/>
    <w:uiPriority w:val="99"/>
    <w:rsid w:val="003B6A2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页脚 字符1"/>
    <w:uiPriority w:val="99"/>
    <w:rsid w:val="003B6A2D"/>
    <w:rPr>
      <w:rFonts w:eastAsia="仿宋_GB2312"/>
      <w:kern w:val="2"/>
      <w:sz w:val="18"/>
    </w:rPr>
  </w:style>
  <w:style w:type="character" w:customStyle="1" w:styleId="10">
    <w:name w:val="页眉 字符1"/>
    <w:uiPriority w:val="99"/>
    <w:rsid w:val="003B6A2D"/>
    <w:rPr>
      <w:rFonts w:eastAsia="仿宋_GB2312"/>
      <w:kern w:val="2"/>
      <w:sz w:val="18"/>
    </w:rPr>
  </w:style>
  <w:style w:type="table" w:customStyle="1" w:styleId="11">
    <w:name w:val="网格型1"/>
    <w:uiPriority w:val="99"/>
    <w:rsid w:val="003B6A2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3B6A2D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3B6A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91</Words>
  <Characters>523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JYT</cp:lastModifiedBy>
  <cp:revision>20</cp:revision>
  <cp:lastPrinted>2021-06-01T02:08:00Z</cp:lastPrinted>
  <dcterms:created xsi:type="dcterms:W3CDTF">2019-06-05T07:55:00Z</dcterms:created>
  <dcterms:modified xsi:type="dcterms:W3CDTF">2021-06-01T02:17:00Z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